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0" w:type="pct"/>
        <w:tblLook w:val="0600" w:firstRow="0" w:lastRow="0" w:firstColumn="0" w:lastColumn="0" w:noHBand="1" w:noVBand="1"/>
        <w:tblCaption w:val="Layout table"/>
      </w:tblPr>
      <w:tblGrid>
        <w:gridCol w:w="2047"/>
        <w:gridCol w:w="12"/>
        <w:gridCol w:w="2011"/>
        <w:gridCol w:w="14"/>
        <w:gridCol w:w="2020"/>
        <w:gridCol w:w="26"/>
        <w:gridCol w:w="2173"/>
        <w:gridCol w:w="2046"/>
        <w:gridCol w:w="1391"/>
        <w:gridCol w:w="629"/>
        <w:gridCol w:w="2060"/>
      </w:tblGrid>
      <w:tr w:rsidR="00EB29B2" w14:paraId="5FC37139" w14:textId="77777777" w:rsidTr="00D30475">
        <w:tc>
          <w:tcPr>
            <w:tcW w:w="4068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58CEC3" w14:textId="0407CF03" w:rsidR="00EB29B2" w:rsidRPr="00D30475" w:rsidRDefault="00A65C01" w:rsidP="00731A18">
            <w:pPr>
              <w:pStyle w:val="Month"/>
              <w:jc w:val="right"/>
              <w:rPr>
                <w:sz w:val="48"/>
                <w:szCs w:val="52"/>
              </w:rPr>
            </w:pPr>
            <w:r w:rsidRPr="00D30475">
              <w:rPr>
                <w:sz w:val="48"/>
                <w:szCs w:val="52"/>
              </w:rPr>
              <w:t>May/June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00D39F" w14:textId="77777777" w:rsidR="00EB29B2" w:rsidRPr="00D30475" w:rsidRDefault="00CE2D21" w:rsidP="00731A18">
            <w:pPr>
              <w:pStyle w:val="Year"/>
              <w:jc w:val="right"/>
              <w:rPr>
                <w:sz w:val="48"/>
                <w:szCs w:val="52"/>
              </w:rPr>
            </w:pPr>
            <w:r w:rsidRPr="00D30475">
              <w:rPr>
                <w:sz w:val="48"/>
                <w:szCs w:val="52"/>
              </w:rPr>
              <w:t>2025</w:t>
            </w:r>
          </w:p>
        </w:tc>
      </w:tr>
      <w:tr w:rsidR="00EB29B2" w14:paraId="2DE3E011" w14:textId="77777777" w:rsidTr="00D30475">
        <w:tc>
          <w:tcPr>
            <w:tcW w:w="4068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DB7836" w14:textId="77777777" w:rsidR="00EB29B2" w:rsidRDefault="00EB29B2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9FAE05" w14:textId="77777777" w:rsidR="00EB29B2" w:rsidRDefault="00EB29B2">
            <w:pPr>
              <w:pStyle w:val="NoSpacing"/>
            </w:pPr>
          </w:p>
        </w:tc>
      </w:tr>
      <w:tr w:rsidR="005B4B49" w14:paraId="50AD1CB2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A17B562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2CA7898F093842898E9AB35268A4E94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9635D7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77E8260706B34D50A93A15E84F06870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C264A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8560759164644096B829926964713CF5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475ACA9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412BA523B93141CD9F8148DF7561F5C9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6DD00B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6C5D697810B145B1B2D084D9BBC04085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CD3318D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F5FE4490D0DE45D7ACAAB09593B3F1DC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D20DC37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D1BC99EA4C694CD49888EF5EE0D5425A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E2D21" w14:paraId="00924040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32B607" w14:textId="77777777" w:rsidR="00CE2D21" w:rsidRDefault="00CE2D21" w:rsidP="00CE2D21">
            <w:pPr>
              <w:pStyle w:val="Dates"/>
            </w:pPr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7DEA75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86205" w14:textId="77777777" w:rsidR="00CE2D21" w:rsidRDefault="00CE2D21" w:rsidP="00CE2D21">
            <w:pPr>
              <w:pStyle w:val="Dates"/>
            </w:pP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F539A6" w14:textId="3A9D645B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B17B5B" w14:textId="364A7CFA" w:rsidR="00CE2D21" w:rsidRDefault="00A65C01" w:rsidP="00CE2D21">
            <w:pPr>
              <w:pStyle w:val="Dates"/>
            </w:pPr>
            <w:r>
              <w:t>1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D63B09" w14:textId="16ECEA37" w:rsidR="00CE2D21" w:rsidRDefault="00A65C01" w:rsidP="00CE2D21">
            <w:pPr>
              <w:pStyle w:val="Dates"/>
            </w:pPr>
            <w:r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A38E2E" w14:textId="0DF7ADA7" w:rsidR="00CE2D21" w:rsidRDefault="00A65C01" w:rsidP="00CE2D21">
            <w:pPr>
              <w:pStyle w:val="Dates"/>
            </w:pPr>
            <w:r>
              <w:t>3</w:t>
            </w:r>
          </w:p>
        </w:tc>
      </w:tr>
      <w:tr w:rsidR="00CE2D21" w:rsidRPr="00C31B85" w14:paraId="7FE0CACB" w14:textId="77777777" w:rsidTr="00C31B85">
        <w:trPr>
          <w:trHeight w:hRule="exact" w:val="954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779F2" w14:textId="77777777" w:rsidR="00CE2D21" w:rsidRDefault="00CE2D21" w:rsidP="00CE2D21">
            <w:pPr>
              <w:pStyle w:val="Dates"/>
            </w:pP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CDF036" w14:textId="77777777" w:rsidR="00CE2D21" w:rsidRDefault="00CE2D21" w:rsidP="00CE2D21">
            <w:pPr>
              <w:pStyle w:val="Dates"/>
            </w:pP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52EE6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652212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D8D167" w14:textId="10F8B0DD" w:rsidR="00CE2D2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Track  2:45</w:t>
            </w:r>
            <w:proofErr w:type="gramEnd"/>
            <w:r>
              <w:rPr>
                <w:sz w:val="16"/>
                <w:szCs w:val="16"/>
              </w:rPr>
              <w:t>-4:30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E60D1E" w14:textId="0BEAEBF0" w:rsidR="00CE2D21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Ag Day Gr. 2/3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1AB736" w14:textId="5EBBD1D5" w:rsidR="00A65C01" w:rsidRPr="00C31B85" w:rsidRDefault="00A65C01" w:rsidP="00A65C01">
            <w:pPr>
              <w:pStyle w:val="Dates"/>
              <w:jc w:val="center"/>
              <w:rPr>
                <w:sz w:val="14"/>
                <w:szCs w:val="14"/>
              </w:rPr>
            </w:pPr>
            <w:r w:rsidRPr="00C31B85">
              <w:rPr>
                <w:sz w:val="14"/>
                <w:szCs w:val="14"/>
              </w:rPr>
              <w:t xml:space="preserve">Trinity </w:t>
            </w:r>
            <w:proofErr w:type="gramStart"/>
            <w:r w:rsidRPr="00C31B85">
              <w:rPr>
                <w:sz w:val="14"/>
                <w:szCs w:val="14"/>
              </w:rPr>
              <w:t>Invitational @</w:t>
            </w:r>
            <w:proofErr w:type="gramEnd"/>
            <w:r w:rsidRPr="00C31B85">
              <w:rPr>
                <w:sz w:val="14"/>
                <w:szCs w:val="14"/>
              </w:rPr>
              <w:t xml:space="preserve"> MHS 9am</w:t>
            </w:r>
          </w:p>
          <w:p w14:paraId="37923AA6" w14:textId="602A9C80" w:rsidR="00A65C01" w:rsidRPr="00C31B85" w:rsidRDefault="00A65C01" w:rsidP="00C31B85">
            <w:pPr>
              <w:pStyle w:val="Dates"/>
              <w:jc w:val="center"/>
              <w:rPr>
                <w:sz w:val="14"/>
                <w:szCs w:val="14"/>
              </w:rPr>
            </w:pPr>
            <w:r w:rsidRPr="00C31B85">
              <w:rPr>
                <w:sz w:val="14"/>
                <w:szCs w:val="14"/>
              </w:rPr>
              <w:t>Super Star Saturday</w:t>
            </w:r>
            <w:r w:rsidR="00C31B85" w:rsidRPr="00C31B85">
              <w:rPr>
                <w:sz w:val="14"/>
                <w:szCs w:val="14"/>
              </w:rPr>
              <w:t xml:space="preserve"> </w:t>
            </w:r>
            <w:r w:rsidRPr="00C31B85">
              <w:rPr>
                <w:sz w:val="14"/>
                <w:szCs w:val="14"/>
              </w:rPr>
              <w:t>7pm</w:t>
            </w:r>
          </w:p>
        </w:tc>
      </w:tr>
      <w:tr w:rsidR="00CE2D21" w14:paraId="1306519D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D0BB70" w14:textId="753CB380" w:rsidR="00CE2D21" w:rsidRDefault="00A65C01" w:rsidP="00CE2D21">
            <w:pPr>
              <w:pStyle w:val="Dates"/>
            </w:pPr>
            <w:r>
              <w:t>4</w:t>
            </w:r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B3B4E4" w14:textId="252E9B24" w:rsidR="00CE2D21" w:rsidRDefault="00A65C01" w:rsidP="00CE2D21">
            <w:pPr>
              <w:pStyle w:val="Dates"/>
            </w:pPr>
            <w:r>
              <w:t>5</w:t>
            </w: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F7CC0" w14:textId="62EBFA7C" w:rsidR="00CE2D21" w:rsidRDefault="00A65C01" w:rsidP="00CE2D21">
            <w:pPr>
              <w:pStyle w:val="Dates"/>
            </w:pPr>
            <w:r>
              <w:t>6</w:t>
            </w: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19736" w14:textId="0A7362DF" w:rsidR="00CE2D21" w:rsidRDefault="00A65C01" w:rsidP="00CE2D21">
            <w:pPr>
              <w:pStyle w:val="Dates"/>
            </w:pPr>
            <w: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A2B4B4" w14:textId="552C863F" w:rsidR="00CE2D21" w:rsidRDefault="00A65C01" w:rsidP="00CE2D21">
            <w:pPr>
              <w:pStyle w:val="Dates"/>
            </w:pPr>
            <w:r>
              <w:t>8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FB3F2D" w14:textId="79DEAC37" w:rsidR="00CE2D21" w:rsidRDefault="00A65C01" w:rsidP="00CE2D21">
            <w:pPr>
              <w:pStyle w:val="Dates"/>
            </w:pPr>
            <w:r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B35665" w14:textId="620A9AE1" w:rsidR="00CE2D21" w:rsidRDefault="00A65C01" w:rsidP="00CE2D21">
            <w:pPr>
              <w:pStyle w:val="Dates"/>
            </w:pPr>
            <w:r>
              <w:t>10</w:t>
            </w:r>
          </w:p>
        </w:tc>
      </w:tr>
      <w:tr w:rsidR="00CE2D21" w14:paraId="11876A51" w14:textId="77777777" w:rsidTr="00D30475">
        <w:trPr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759D51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499B90" w14:textId="77777777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MAP Testing Begins</w:t>
            </w:r>
          </w:p>
          <w:p w14:paraId="5F212FD9" w14:textId="266119A0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3588C0" w14:textId="5E56F87F" w:rsidR="00CE2D2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CBFD52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C22F3E" w14:textId="3343802A" w:rsidR="00CE2D2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Run 2:45-4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202B64" w14:textId="77777777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Gr. 6-8 to Toledo Zoo</w:t>
            </w:r>
          </w:p>
          <w:p w14:paraId="439B527D" w14:textId="272D4CDC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2EFC44" w14:textId="77777777" w:rsidR="00CE2D21" w:rsidRPr="00D30475" w:rsidRDefault="00A65C01" w:rsidP="00A65C01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Happy Birthday</w:t>
            </w:r>
          </w:p>
          <w:p w14:paraId="38B84DA4" w14:textId="4452406C" w:rsidR="00A65C01" w:rsidRPr="00D30475" w:rsidRDefault="00A65C01" w:rsidP="00A65C01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Pastor Duerr</w:t>
            </w:r>
          </w:p>
        </w:tc>
      </w:tr>
      <w:tr w:rsidR="00CE2D21" w14:paraId="35AE2335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661D2" w14:textId="134FDA44" w:rsidR="00CE2D21" w:rsidRDefault="00A65C01" w:rsidP="00CE2D21">
            <w:pPr>
              <w:pStyle w:val="Dates"/>
            </w:pPr>
            <w:r>
              <w:t>11</w:t>
            </w:r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E37832" w14:textId="4B253AF7" w:rsidR="00CE2D21" w:rsidRDefault="00A65C01" w:rsidP="00CE2D21">
            <w:pPr>
              <w:pStyle w:val="Dates"/>
            </w:pPr>
            <w:r>
              <w:t>12</w:t>
            </w: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871E3D" w14:textId="3E44C0D3" w:rsidR="00CE2D21" w:rsidRDefault="00A65C01" w:rsidP="00CE2D21">
            <w:pPr>
              <w:pStyle w:val="Dates"/>
            </w:pPr>
            <w:r>
              <w:t>13</w:t>
            </w: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FB83E" w14:textId="570649D4" w:rsidR="00CE2D21" w:rsidRDefault="00A65C01" w:rsidP="00CE2D21">
            <w:pPr>
              <w:pStyle w:val="Dates"/>
            </w:pPr>
            <w:r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BF134" w14:textId="7797BB42" w:rsidR="00CE2D21" w:rsidRDefault="00A65C01" w:rsidP="00CE2D21">
            <w:pPr>
              <w:pStyle w:val="Dates"/>
            </w:pPr>
            <w:r>
              <w:t>15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1100BA" w14:textId="4481EF20" w:rsidR="00CE2D21" w:rsidRDefault="00A65C01" w:rsidP="00CE2D21">
            <w:pPr>
              <w:pStyle w:val="Dates"/>
            </w:pPr>
            <w:r>
              <w:t>16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55B930" w14:textId="253C81F7" w:rsidR="00CE2D21" w:rsidRDefault="00A65C01" w:rsidP="00CE2D21">
            <w:pPr>
              <w:pStyle w:val="Dates"/>
            </w:pPr>
            <w:r>
              <w:t>17</w:t>
            </w:r>
          </w:p>
        </w:tc>
      </w:tr>
      <w:tr w:rsidR="00CE2D21" w14:paraId="042BD23F" w14:textId="77777777" w:rsidTr="00C31B85">
        <w:trPr>
          <w:trHeight w:hRule="exact" w:val="1368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967A4" w14:textId="1405D886" w:rsidR="00CE2D2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Mother’s Day</w:t>
            </w: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59F20B" w14:textId="2185ADBA" w:rsidR="00CE2D21" w:rsidRPr="00D30475" w:rsidRDefault="00A543B1" w:rsidP="00A543B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6-8 Track Meet Jefferson 4:15</w:t>
            </w: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13DCB4" w14:textId="77777777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Gr. 3-5 to Battlefield </w:t>
            </w:r>
          </w:p>
          <w:p w14:paraId="53A76663" w14:textId="6AAB57CE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0FCE5D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6F990B" w14:textId="77777777" w:rsidR="00CE2D21" w:rsidRPr="00D30475" w:rsidRDefault="00D30475" w:rsidP="00D30475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Happy Birthday </w:t>
            </w:r>
          </w:p>
          <w:p w14:paraId="2445558B" w14:textId="77777777" w:rsidR="00D30475" w:rsidRDefault="00D30475" w:rsidP="00D30475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Mrs. Gross</w:t>
            </w:r>
          </w:p>
          <w:p w14:paraId="716C9CED" w14:textId="5C0F57D5" w:rsidR="00A543B1" w:rsidRPr="00D30475" w:rsidRDefault="00A543B1" w:rsidP="00D3047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DCF087" w14:textId="77777777" w:rsidR="00CE2D2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½ Day of School</w:t>
            </w:r>
          </w:p>
          <w:p w14:paraId="3B1D2E0C" w14:textId="77777777" w:rsidR="00A65C0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proofErr w:type="gramStart"/>
            <w:r w:rsidRPr="00D30475">
              <w:rPr>
                <w:sz w:val="16"/>
                <w:szCs w:val="16"/>
              </w:rPr>
              <w:t>Dismiss @</w:t>
            </w:r>
            <w:proofErr w:type="gramEnd"/>
            <w:r w:rsidRPr="00D30475">
              <w:rPr>
                <w:sz w:val="16"/>
                <w:szCs w:val="16"/>
              </w:rPr>
              <w:t>11am</w:t>
            </w:r>
          </w:p>
          <w:p w14:paraId="2BEECB6D" w14:textId="77777777" w:rsidR="00A65C0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No PS/PK </w:t>
            </w:r>
          </w:p>
          <w:p w14:paraId="6ECD1373" w14:textId="5F8A93E9" w:rsidR="00D30475" w:rsidRPr="00D30475" w:rsidRDefault="00D30475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MAP Testing Ends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4CEB6A" w14:textId="77777777" w:rsidR="00CE2D21" w:rsidRDefault="00A543B1" w:rsidP="00A543B1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Regional Track </w:t>
            </w:r>
            <w:proofErr w:type="gramStart"/>
            <w:r>
              <w:rPr>
                <w:b/>
                <w:bCs/>
              </w:rPr>
              <w:t>Meet @</w:t>
            </w:r>
            <w:proofErr w:type="gramEnd"/>
            <w:r>
              <w:rPr>
                <w:b/>
                <w:bCs/>
              </w:rPr>
              <w:t xml:space="preserve"> Concordia AA</w:t>
            </w:r>
          </w:p>
          <w:p w14:paraId="4C701D96" w14:textId="4D683B6F" w:rsidR="00A543B1" w:rsidRPr="00A543B1" w:rsidRDefault="00A543B1" w:rsidP="00A543B1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</w:t>
            </w:r>
          </w:p>
        </w:tc>
      </w:tr>
      <w:tr w:rsidR="00CE2D21" w14:paraId="3838D4CE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2D6AB1" w14:textId="4B924DBC" w:rsidR="00CE2D21" w:rsidRDefault="00A65C01" w:rsidP="00CE2D21">
            <w:pPr>
              <w:pStyle w:val="Dates"/>
            </w:pPr>
            <w:r>
              <w:t>18</w:t>
            </w:r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62DDCC" w14:textId="534B8C7A" w:rsidR="00CE2D21" w:rsidRDefault="00A65C01" w:rsidP="00CE2D21">
            <w:pPr>
              <w:pStyle w:val="Dates"/>
            </w:pPr>
            <w:r>
              <w:t>19</w:t>
            </w: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E39841" w14:textId="1C1D39A6" w:rsidR="00CE2D21" w:rsidRDefault="00A65C01" w:rsidP="00CE2D21">
            <w:pPr>
              <w:pStyle w:val="Dates"/>
            </w:pPr>
            <w:r>
              <w:t>20</w:t>
            </w: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54B17C" w14:textId="7E057CC1" w:rsidR="00CE2D21" w:rsidRDefault="00A65C01" w:rsidP="00CE2D21">
            <w:pPr>
              <w:pStyle w:val="Dates"/>
            </w:pPr>
            <w:r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299A8C" w14:textId="36C6DA9B" w:rsidR="00CE2D21" w:rsidRDefault="00A65C01" w:rsidP="00CE2D21">
            <w:pPr>
              <w:pStyle w:val="Dates"/>
            </w:pPr>
            <w:r>
              <w:t>22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1A9EB0" w14:textId="1C8FC4CB" w:rsidR="00CE2D21" w:rsidRDefault="00A65C01" w:rsidP="00CE2D21">
            <w:pPr>
              <w:pStyle w:val="Dates"/>
            </w:pPr>
            <w:r>
              <w:t>23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4697C3" w14:textId="54784AFC" w:rsidR="00CE2D21" w:rsidRDefault="00A65C01" w:rsidP="00CE2D21">
            <w:pPr>
              <w:pStyle w:val="Dates"/>
            </w:pPr>
            <w:r>
              <w:t>24</w:t>
            </w:r>
          </w:p>
        </w:tc>
      </w:tr>
      <w:tr w:rsidR="00CE2D21" w14:paraId="35D30CB3" w14:textId="77777777" w:rsidTr="00C31B85">
        <w:trPr>
          <w:trHeight w:hRule="exact" w:val="945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F4D6C7" w14:textId="0B4A0D13" w:rsidR="00A65C0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PS/PK </w:t>
            </w:r>
            <w:proofErr w:type="gramStart"/>
            <w:r w:rsidRPr="00D30475">
              <w:rPr>
                <w:sz w:val="16"/>
                <w:szCs w:val="16"/>
              </w:rPr>
              <w:t>sing @</w:t>
            </w:r>
            <w:proofErr w:type="gramEnd"/>
            <w:r w:rsidRPr="00D30475">
              <w:rPr>
                <w:sz w:val="16"/>
                <w:szCs w:val="16"/>
              </w:rPr>
              <w:t xml:space="preserve"> 10:30am</w:t>
            </w:r>
          </w:p>
          <w:p w14:paraId="7748A8D1" w14:textId="0BEDB992" w:rsidR="00CE2D21" w:rsidRPr="00D30475" w:rsidRDefault="00A65C01" w:rsidP="00A65C01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Early Childhood Open House</w:t>
            </w: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814CCB" w14:textId="53A96E74" w:rsidR="00CE2D2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BCCC2" w14:textId="25FF3D72" w:rsidR="00CE2D2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9AED1E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20DC5D" w14:textId="77777777" w:rsidR="00CE2D21" w:rsidRPr="00D30475" w:rsidRDefault="00D30475" w:rsidP="00D30475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Happy Birthday</w:t>
            </w:r>
          </w:p>
          <w:p w14:paraId="16FAC063" w14:textId="77777777" w:rsidR="00D30475" w:rsidRDefault="00D30475" w:rsidP="00D30475">
            <w:pPr>
              <w:pStyle w:val="Dates"/>
              <w:jc w:val="left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Mrs. Robinson</w:t>
            </w:r>
          </w:p>
          <w:p w14:paraId="7C876C0A" w14:textId="4EBBB98C" w:rsidR="00A543B1" w:rsidRPr="00D30475" w:rsidRDefault="00A543B1" w:rsidP="00D3047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Run 2:45-4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736339" w14:textId="77777777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K-2 to Wildwood and Fossil Park</w:t>
            </w:r>
          </w:p>
          <w:p w14:paraId="7248BB28" w14:textId="61B23C86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40F3BA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</w:tr>
      <w:tr w:rsidR="00CE2D21" w14:paraId="22F7080B" w14:textId="77777777" w:rsidTr="00D30475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9AF8AE" w14:textId="1A07CA4A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25</w:t>
            </w:r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31A41" w14:textId="006B486E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26</w:t>
            </w: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310F3" w14:textId="70BEF2D3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27</w:t>
            </w: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BDEBE1" w14:textId="50D6D1C3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0EFA04" w14:textId="37CEA437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29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9A5F24" w14:textId="62A2024B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30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40D34E" w14:textId="155A5774" w:rsidR="00CE2D21" w:rsidRPr="00D30475" w:rsidRDefault="00A65C01" w:rsidP="00CE2D2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31</w:t>
            </w:r>
          </w:p>
        </w:tc>
      </w:tr>
      <w:tr w:rsidR="00CE2D21" w14:paraId="496ADAB8" w14:textId="77777777" w:rsidTr="00A543B1">
        <w:trPr>
          <w:trHeight w:hRule="exact" w:val="1341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FC4404" w14:textId="77777777" w:rsidR="00CE2D21" w:rsidRPr="00D30475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E8E49" w14:textId="77777777" w:rsidR="00D30475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No School </w:t>
            </w:r>
          </w:p>
          <w:p w14:paraId="6F1624D7" w14:textId="77777777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Memorial Day</w:t>
            </w:r>
          </w:p>
          <w:p w14:paraId="3D9997AF" w14:textId="77777777" w:rsidR="00A543B1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Events 10-11am</w:t>
            </w:r>
          </w:p>
          <w:p w14:paraId="5DCA4C3B" w14:textId="4E692C82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11-12pm</w:t>
            </w: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098B0F" w14:textId="3EA98D4F" w:rsidR="00CE2D21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4</w:t>
            </w:r>
            <w:r w:rsidRPr="00D30475">
              <w:rPr>
                <w:sz w:val="16"/>
                <w:szCs w:val="16"/>
                <w:vertAlign w:val="superscript"/>
              </w:rPr>
              <w:t>th</w:t>
            </w:r>
            <w:r w:rsidRPr="00D30475">
              <w:rPr>
                <w:sz w:val="16"/>
                <w:szCs w:val="16"/>
              </w:rPr>
              <w:t xml:space="preserve"> Gr. to Providence Metro</w:t>
            </w:r>
            <w:r w:rsidR="00A543B1">
              <w:rPr>
                <w:sz w:val="16"/>
                <w:szCs w:val="16"/>
              </w:rPr>
              <w:t xml:space="preserve"> </w:t>
            </w:r>
            <w:r w:rsidRPr="00D30475">
              <w:rPr>
                <w:sz w:val="16"/>
                <w:szCs w:val="16"/>
              </w:rPr>
              <w:t>Park</w:t>
            </w:r>
          </w:p>
          <w:p w14:paraId="65E86F84" w14:textId="77777777" w:rsidR="00A543B1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  <w:p w14:paraId="34DB5A29" w14:textId="315C5805" w:rsidR="00A543B1" w:rsidRPr="00D30475" w:rsidRDefault="00A543B1" w:rsidP="00A543B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 4-6 </w:t>
            </w:r>
            <w:proofErr w:type="gramStart"/>
            <w:r>
              <w:rPr>
                <w:sz w:val="16"/>
                <w:szCs w:val="16"/>
              </w:rPr>
              <w:t>Track @</w:t>
            </w:r>
            <w:proofErr w:type="gramEnd"/>
            <w:r>
              <w:rPr>
                <w:sz w:val="16"/>
                <w:szCs w:val="16"/>
              </w:rPr>
              <w:t xml:space="preserve"> MHS 6pm</w:t>
            </w: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97E780" w14:textId="77777777" w:rsidR="00CE2D21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PK Closing Chapel &amp; Zoo Trip</w:t>
            </w:r>
          </w:p>
          <w:p w14:paraId="5E1EB1DB" w14:textId="5DF2B654" w:rsidR="00D30475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Last Bookmobile – Turn in books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41E57" w14:textId="77777777" w:rsidR="00CE2D21" w:rsidRDefault="00D30475" w:rsidP="00A543B1">
            <w:pPr>
              <w:pStyle w:val="Dates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5</w:t>
            </w:r>
            <w:r w:rsidRPr="00D30475">
              <w:rPr>
                <w:sz w:val="16"/>
                <w:szCs w:val="16"/>
                <w:vertAlign w:val="superscript"/>
              </w:rPr>
              <w:t>th</w:t>
            </w:r>
            <w:r w:rsidRPr="00D30475">
              <w:rPr>
                <w:sz w:val="16"/>
                <w:szCs w:val="16"/>
              </w:rPr>
              <w:t xml:space="preserve"> Gr. to Territorial Park</w:t>
            </w:r>
          </w:p>
          <w:p w14:paraId="5A9A0C07" w14:textId="479CB417" w:rsidR="00A543B1" w:rsidRPr="00D30475" w:rsidRDefault="00A543B1" w:rsidP="00A543B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2:45-4:30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CC50D7" w14:textId="66960A59" w:rsidR="00CE2D21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Last Day of PS/PK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464250" w14:textId="74981EF9" w:rsidR="00CE2D21" w:rsidRPr="00A543B1" w:rsidRDefault="00A543B1" w:rsidP="00A543B1">
            <w:pPr>
              <w:pStyle w:val="Date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State Track </w:t>
            </w:r>
            <w:proofErr w:type="gramStart"/>
            <w:r>
              <w:rPr>
                <w:b/>
                <w:bCs/>
                <w:sz w:val="16"/>
                <w:szCs w:val="16"/>
              </w:rPr>
              <w:t>Meet @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LHN Macomb </w:t>
            </w:r>
          </w:p>
        </w:tc>
      </w:tr>
      <w:tr w:rsidR="00CE2D21" w14:paraId="51F2055D" w14:textId="77777777" w:rsidTr="00C31B85">
        <w:trPr>
          <w:trHeight w:val="31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558EA6" w14:textId="55565C77" w:rsidR="00CE2D21" w:rsidRDefault="00D30475" w:rsidP="00CE2D21">
            <w:pPr>
              <w:pStyle w:val="Dates"/>
            </w:pPr>
            <w:proofErr w:type="gramStart"/>
            <w:r>
              <w:t xml:space="preserve">June  </w:t>
            </w:r>
            <w:r w:rsidR="00A65C01">
              <w:t>1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4E4CEC" w14:textId="4DF45111" w:rsidR="00CE2D21" w:rsidRDefault="00A65C01" w:rsidP="00CE2D21">
            <w:pPr>
              <w:pStyle w:val="Dates"/>
            </w:pPr>
            <w:r>
              <w:t>2</w:t>
            </w:r>
          </w:p>
        </w:tc>
        <w:tc>
          <w:tcPr>
            <w:tcW w:w="7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E9D2AC" w14:textId="30D6D590" w:rsidR="00CE2D21" w:rsidRDefault="00A65C01" w:rsidP="00CE2D21">
            <w:pPr>
              <w:pStyle w:val="Dates"/>
            </w:pPr>
            <w:r>
              <w:t>3</w:t>
            </w:r>
          </w:p>
        </w:tc>
        <w:tc>
          <w:tcPr>
            <w:tcW w:w="76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4401A1" w14:textId="3CCBCDBA" w:rsidR="00CE2D21" w:rsidRDefault="00A65C01" w:rsidP="00CE2D21">
            <w:pPr>
              <w:pStyle w:val="Dates"/>
            </w:pPr>
            <w:r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FF3BC0" w14:textId="1279CBAA" w:rsidR="00CE2D21" w:rsidRDefault="00A65C01" w:rsidP="00CE2D21">
            <w:pPr>
              <w:pStyle w:val="Dates"/>
            </w:pPr>
            <w:r>
              <w:t>5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A432C8" w14:textId="6586E244" w:rsidR="00CE2D21" w:rsidRDefault="00A65C01" w:rsidP="00CE2D21">
            <w:pPr>
              <w:pStyle w:val="Dates"/>
            </w:pPr>
            <w:r>
              <w:t>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3CEA37" w14:textId="02A33CAC" w:rsidR="00CE2D21" w:rsidRDefault="00A65C01" w:rsidP="00CE2D21">
            <w:pPr>
              <w:pStyle w:val="Dates"/>
            </w:pPr>
            <w:r>
              <w:t>7</w:t>
            </w:r>
          </w:p>
        </w:tc>
      </w:tr>
      <w:tr w:rsidR="005B4B49" w14:paraId="2A0722B0" w14:textId="77777777" w:rsidTr="00D30475">
        <w:trPr>
          <w:trHeight w:hRule="exact" w:val="108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C4A244" w14:textId="77777777" w:rsidR="00FD4A7D" w:rsidRDefault="00FD4A7D" w:rsidP="00CC126F">
            <w:pPr>
              <w:pStyle w:val="Dates"/>
            </w:pPr>
          </w:p>
        </w:tc>
        <w:tc>
          <w:tcPr>
            <w:tcW w:w="70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91F09B" w14:textId="77777777" w:rsidR="00FD4A7D" w:rsidRDefault="00FD4A7D" w:rsidP="00CC126F">
            <w:pPr>
              <w:pStyle w:val="Dates"/>
            </w:pPr>
          </w:p>
        </w:tc>
        <w:tc>
          <w:tcPr>
            <w:tcW w:w="7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C84559" w14:textId="15B18D29" w:rsidR="00FD4A7D" w:rsidRDefault="00A543B1" w:rsidP="00A543B1">
            <w:pPr>
              <w:pStyle w:val="Dates"/>
              <w:jc w:val="center"/>
            </w:pPr>
            <w:r>
              <w:t>Killer Block Party 2:45-4:44</w:t>
            </w:r>
          </w:p>
        </w:tc>
        <w:tc>
          <w:tcPr>
            <w:tcW w:w="76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7F7F7" w:themeFill="background2"/>
          </w:tcPr>
          <w:p w14:paraId="31193569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8AB7C0" w14:textId="77777777" w:rsidR="00FD4A7D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 xml:space="preserve">Gr. 3 to </w:t>
            </w:r>
            <w:proofErr w:type="spellStart"/>
            <w:r w:rsidRPr="00D30475">
              <w:rPr>
                <w:sz w:val="16"/>
                <w:szCs w:val="16"/>
              </w:rPr>
              <w:t>Rver</w:t>
            </w:r>
            <w:proofErr w:type="spellEnd"/>
            <w:r w:rsidRPr="00D30475">
              <w:rPr>
                <w:sz w:val="16"/>
                <w:szCs w:val="16"/>
              </w:rPr>
              <w:t xml:space="preserve"> Rouge Tour</w:t>
            </w:r>
          </w:p>
          <w:p w14:paraId="2F22BAF6" w14:textId="132CBD8E" w:rsidR="00D30475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Gr.</w:t>
            </w:r>
            <w:r>
              <w:rPr>
                <w:sz w:val="16"/>
                <w:szCs w:val="16"/>
              </w:rPr>
              <w:t xml:space="preserve"> 4 to Hidden Lake Gardens</w:t>
            </w:r>
          </w:p>
        </w:tc>
        <w:tc>
          <w:tcPr>
            <w:tcW w:w="700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C6CD18" w14:textId="1ED40ED2" w:rsidR="00C31B85" w:rsidRDefault="00C31B85" w:rsidP="00D3047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Field Day</w:t>
            </w:r>
          </w:p>
          <w:p w14:paraId="5220B3AB" w14:textId="1A677381" w:rsidR="00FD4A7D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½ Day of School</w:t>
            </w:r>
          </w:p>
          <w:p w14:paraId="626B4396" w14:textId="6AB2EF09" w:rsidR="00D30475" w:rsidRPr="00D30475" w:rsidRDefault="00D30475" w:rsidP="00D30475">
            <w:pPr>
              <w:pStyle w:val="Dates"/>
              <w:jc w:val="center"/>
              <w:rPr>
                <w:sz w:val="16"/>
                <w:szCs w:val="16"/>
              </w:rPr>
            </w:pPr>
            <w:r w:rsidRPr="00D30475">
              <w:rPr>
                <w:sz w:val="16"/>
                <w:szCs w:val="16"/>
              </w:rPr>
              <w:t>Dismiss @ 11am</w:t>
            </w: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0CB1A0" w14:textId="77777777" w:rsidR="00FD4A7D" w:rsidRDefault="00FD4A7D" w:rsidP="00CC126F">
            <w:pPr>
              <w:pStyle w:val="Dates"/>
            </w:pPr>
          </w:p>
        </w:tc>
      </w:tr>
      <w:tr w:rsidR="00A65C01" w14:paraId="223FC065" w14:textId="053E02B2" w:rsidTr="00D30475">
        <w:trPr>
          <w:trHeight w:hRule="exact" w:val="348"/>
        </w:trPr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6ECA926D" w14:textId="4BDD80F3" w:rsidR="00A65C01" w:rsidRDefault="00A65C01" w:rsidP="00A65C01">
            <w:pPr>
              <w:jc w:val="right"/>
            </w:pPr>
            <w:r>
              <w:t>8</w:t>
            </w:r>
          </w:p>
        </w:tc>
        <w:tc>
          <w:tcPr>
            <w:tcW w:w="702" w:type="pct"/>
            <w:gridSpan w:val="2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6C604D4A" w14:textId="0BA8D5A7" w:rsidR="00A65C01" w:rsidRDefault="00A65C01" w:rsidP="00A65C01">
            <w:pPr>
              <w:jc w:val="right"/>
            </w:pPr>
            <w:r>
              <w:t>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45820D17" w14:textId="4ADF78D8" w:rsidR="00A65C01" w:rsidRDefault="00A65C01" w:rsidP="00A65C01">
            <w:pPr>
              <w:jc w:val="right"/>
            </w:pPr>
            <w:r>
              <w:t>10</w:t>
            </w:r>
          </w:p>
        </w:tc>
        <w:tc>
          <w:tcPr>
            <w:tcW w:w="753" w:type="pct"/>
            <w:tcBorders>
              <w:top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93CF2EA" w14:textId="7DC95988" w:rsidR="00A65C01" w:rsidRDefault="00A65C01" w:rsidP="00A65C01">
            <w:pPr>
              <w:jc w:val="right"/>
            </w:pPr>
            <w:r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57561CEF" w14:textId="3B371344" w:rsidR="00A65C01" w:rsidRDefault="00A65C01" w:rsidP="00A65C01">
            <w:pPr>
              <w:jc w:val="right"/>
            </w:pPr>
            <w:r>
              <w:t>12</w:t>
            </w:r>
          </w:p>
        </w:tc>
        <w:tc>
          <w:tcPr>
            <w:tcW w:w="700" w:type="pct"/>
            <w:gridSpan w:val="2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4AD4A1D5" w14:textId="2F923214" w:rsidR="00A65C01" w:rsidRDefault="00A65C01" w:rsidP="00A65C01">
            <w:pPr>
              <w:jc w:val="right"/>
            </w:pPr>
            <w:r>
              <w:t>13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36FA1053" w14:textId="5ECAAADA" w:rsidR="00A65C01" w:rsidRDefault="00A65C01" w:rsidP="00A65C01">
            <w:pPr>
              <w:jc w:val="right"/>
            </w:pPr>
            <w:r>
              <w:t>14</w:t>
            </w:r>
          </w:p>
        </w:tc>
      </w:tr>
      <w:tr w:rsidR="00A65C01" w14:paraId="68C0E9FD" w14:textId="77777777" w:rsidTr="00D30475">
        <w:trPr>
          <w:trHeight w:hRule="exact" w:val="1018"/>
        </w:trPr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7D759" w14:textId="77777777" w:rsidR="00A65C01" w:rsidRPr="00C31B85" w:rsidRDefault="00A65C01" w:rsidP="009F5B59">
            <w:pPr>
              <w:rPr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6F4A" w14:textId="77777777" w:rsidR="00A65C01" w:rsidRPr="00C31B85" w:rsidRDefault="00A65C01" w:rsidP="009F5B59">
            <w:pPr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32A53" w14:textId="77777777" w:rsidR="00A65C01" w:rsidRPr="00C31B85" w:rsidRDefault="00A65C01" w:rsidP="009F5B59">
            <w:pPr>
              <w:rPr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9E7" w14:textId="77777777" w:rsidR="00A65C01" w:rsidRPr="00C31B85" w:rsidRDefault="00D30475" w:rsidP="00D30475">
            <w:pPr>
              <w:jc w:val="center"/>
              <w:rPr>
                <w:sz w:val="16"/>
                <w:szCs w:val="16"/>
              </w:rPr>
            </w:pPr>
            <w:r w:rsidRPr="00C31B85">
              <w:rPr>
                <w:sz w:val="16"/>
                <w:szCs w:val="16"/>
              </w:rPr>
              <w:t>Last Day of School</w:t>
            </w:r>
          </w:p>
          <w:p w14:paraId="344E764E" w14:textId="77777777" w:rsidR="00D30475" w:rsidRPr="00C31B85" w:rsidRDefault="00D30475" w:rsidP="00D30475">
            <w:pPr>
              <w:jc w:val="center"/>
              <w:rPr>
                <w:sz w:val="16"/>
                <w:szCs w:val="16"/>
              </w:rPr>
            </w:pPr>
            <w:r w:rsidRPr="00C31B85">
              <w:rPr>
                <w:sz w:val="16"/>
                <w:szCs w:val="16"/>
              </w:rPr>
              <w:t>½ Day – Dismiss @ 11</w:t>
            </w:r>
          </w:p>
          <w:p w14:paraId="24CB6DB9" w14:textId="346E56D0" w:rsidR="00D30475" w:rsidRPr="00C31B85" w:rsidRDefault="00D30475" w:rsidP="00D30475">
            <w:pPr>
              <w:jc w:val="center"/>
              <w:rPr>
                <w:sz w:val="16"/>
                <w:szCs w:val="16"/>
              </w:rPr>
            </w:pPr>
            <w:proofErr w:type="gramStart"/>
            <w:r w:rsidRPr="00C31B85">
              <w:rPr>
                <w:sz w:val="16"/>
                <w:szCs w:val="16"/>
              </w:rPr>
              <w:t>8</w:t>
            </w:r>
            <w:r w:rsidRPr="00C31B85">
              <w:rPr>
                <w:sz w:val="16"/>
                <w:szCs w:val="16"/>
                <w:vertAlign w:val="superscript"/>
              </w:rPr>
              <w:t>th</w:t>
            </w:r>
            <w:r w:rsidRPr="00C31B85">
              <w:rPr>
                <w:sz w:val="16"/>
                <w:szCs w:val="16"/>
              </w:rPr>
              <w:t xml:space="preserve"> Gr.</w:t>
            </w:r>
            <w:proofErr w:type="gramEnd"/>
            <w:r w:rsidRPr="00C31B85">
              <w:rPr>
                <w:sz w:val="16"/>
                <w:szCs w:val="16"/>
              </w:rPr>
              <w:t xml:space="preserve"> Graduation 6pm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D1532" w14:textId="77777777" w:rsidR="00A65C01" w:rsidRPr="00C31B85" w:rsidRDefault="00A65C01" w:rsidP="009F5B59">
            <w:pPr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2E179" w14:textId="77777777" w:rsidR="00A65C01" w:rsidRPr="00C31B85" w:rsidRDefault="00A65C01" w:rsidP="009F5B59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0D5A5" w14:textId="77777777" w:rsidR="00A65C01" w:rsidRDefault="00A65C01" w:rsidP="009F5B59"/>
        </w:tc>
      </w:tr>
      <w:tr w:rsidR="00D30475" w14:paraId="1A7E0FBB" w14:textId="77777777" w:rsidTr="00D30475">
        <w:trPr>
          <w:trHeight w:hRule="exact" w:val="26"/>
        </w:trPr>
        <w:tc>
          <w:tcPr>
            <w:tcW w:w="713" w:type="pct"/>
            <w:gridSpan w:val="2"/>
            <w:tcBorders>
              <w:top w:val="single" w:sz="4" w:space="0" w:color="auto"/>
            </w:tcBorders>
          </w:tcPr>
          <w:p w14:paraId="459C0365" w14:textId="77777777" w:rsidR="00D30475" w:rsidRDefault="00D30475" w:rsidP="009F5B59"/>
        </w:tc>
        <w:tc>
          <w:tcPr>
            <w:tcW w:w="702" w:type="pct"/>
            <w:gridSpan w:val="2"/>
            <w:tcBorders>
              <w:top w:val="single" w:sz="4" w:space="0" w:color="auto"/>
            </w:tcBorders>
          </w:tcPr>
          <w:p w14:paraId="0D3B22AB" w14:textId="77777777" w:rsidR="00D30475" w:rsidRDefault="00D30475" w:rsidP="009F5B59"/>
        </w:tc>
        <w:tc>
          <w:tcPr>
            <w:tcW w:w="709" w:type="pct"/>
            <w:gridSpan w:val="2"/>
            <w:tcBorders>
              <w:top w:val="single" w:sz="4" w:space="0" w:color="auto"/>
            </w:tcBorders>
          </w:tcPr>
          <w:p w14:paraId="30ADBFF5" w14:textId="77777777" w:rsidR="00D30475" w:rsidRDefault="00D30475" w:rsidP="009F5B59"/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</w:tcPr>
          <w:p w14:paraId="14A9D892" w14:textId="77777777" w:rsidR="00D30475" w:rsidRDefault="00D30475" w:rsidP="00D30475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</w:tcPr>
          <w:p w14:paraId="52E62637" w14:textId="77777777" w:rsidR="00D30475" w:rsidRDefault="00D30475" w:rsidP="009F5B59"/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4E944" w14:textId="77777777" w:rsidR="00D30475" w:rsidRDefault="00D30475" w:rsidP="009F5B59"/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</w:tcPr>
          <w:p w14:paraId="6E85B502" w14:textId="77777777" w:rsidR="00D30475" w:rsidRDefault="00D30475" w:rsidP="009F5B59"/>
        </w:tc>
      </w:tr>
    </w:tbl>
    <w:p w14:paraId="251672A6" w14:textId="77777777" w:rsidR="00053E1F" w:rsidRPr="009C2537" w:rsidRDefault="00053E1F" w:rsidP="00E356A6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C331" w14:textId="77777777" w:rsidR="005B4EC4" w:rsidRDefault="005B4EC4">
      <w:pPr>
        <w:spacing w:before="0" w:after="0"/>
      </w:pPr>
      <w:r>
        <w:separator/>
      </w:r>
    </w:p>
  </w:endnote>
  <w:endnote w:type="continuationSeparator" w:id="0">
    <w:p w14:paraId="0E384B12" w14:textId="77777777" w:rsidR="005B4EC4" w:rsidRDefault="005B4E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60A0" w14:textId="77777777" w:rsidR="005B4EC4" w:rsidRDefault="005B4EC4">
      <w:pPr>
        <w:spacing w:before="0" w:after="0"/>
      </w:pPr>
      <w:r>
        <w:separator/>
      </w:r>
    </w:p>
  </w:footnote>
  <w:footnote w:type="continuationSeparator" w:id="0">
    <w:p w14:paraId="35684EA4" w14:textId="77777777" w:rsidR="005B4EC4" w:rsidRDefault="005B4EC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A65C01"/>
    <w:rsid w:val="0000278C"/>
    <w:rsid w:val="00013808"/>
    <w:rsid w:val="00053E1F"/>
    <w:rsid w:val="000634C9"/>
    <w:rsid w:val="00063772"/>
    <w:rsid w:val="000811D6"/>
    <w:rsid w:val="00095265"/>
    <w:rsid w:val="000E7125"/>
    <w:rsid w:val="0016297B"/>
    <w:rsid w:val="0017158B"/>
    <w:rsid w:val="00174DB7"/>
    <w:rsid w:val="00182FDF"/>
    <w:rsid w:val="00215E8D"/>
    <w:rsid w:val="00226000"/>
    <w:rsid w:val="0024454A"/>
    <w:rsid w:val="002B5449"/>
    <w:rsid w:val="002D637E"/>
    <w:rsid w:val="002E4257"/>
    <w:rsid w:val="002E514F"/>
    <w:rsid w:val="002F6A2E"/>
    <w:rsid w:val="00345DC9"/>
    <w:rsid w:val="00347906"/>
    <w:rsid w:val="00362C98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4F47FB"/>
    <w:rsid w:val="004F670E"/>
    <w:rsid w:val="00510669"/>
    <w:rsid w:val="00544B65"/>
    <w:rsid w:val="00546E5E"/>
    <w:rsid w:val="005B0009"/>
    <w:rsid w:val="005B4B49"/>
    <w:rsid w:val="005B4EC4"/>
    <w:rsid w:val="005E0E32"/>
    <w:rsid w:val="005F103F"/>
    <w:rsid w:val="0065431C"/>
    <w:rsid w:val="00664E0B"/>
    <w:rsid w:val="0068377B"/>
    <w:rsid w:val="006B6870"/>
    <w:rsid w:val="006F5A42"/>
    <w:rsid w:val="00712531"/>
    <w:rsid w:val="00713CD2"/>
    <w:rsid w:val="00716160"/>
    <w:rsid w:val="00731A18"/>
    <w:rsid w:val="00733273"/>
    <w:rsid w:val="0076400B"/>
    <w:rsid w:val="007F2293"/>
    <w:rsid w:val="00823A88"/>
    <w:rsid w:val="00837CC1"/>
    <w:rsid w:val="00861C80"/>
    <w:rsid w:val="008764B0"/>
    <w:rsid w:val="00876749"/>
    <w:rsid w:val="008D0A00"/>
    <w:rsid w:val="008E5396"/>
    <w:rsid w:val="00944DAA"/>
    <w:rsid w:val="009715DC"/>
    <w:rsid w:val="009A4609"/>
    <w:rsid w:val="009C2537"/>
    <w:rsid w:val="009E7B84"/>
    <w:rsid w:val="009E7EB5"/>
    <w:rsid w:val="009F5B59"/>
    <w:rsid w:val="00A10416"/>
    <w:rsid w:val="00A4405D"/>
    <w:rsid w:val="00A543B1"/>
    <w:rsid w:val="00A65C01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31B85"/>
    <w:rsid w:val="00C56417"/>
    <w:rsid w:val="00C91CEE"/>
    <w:rsid w:val="00CC126F"/>
    <w:rsid w:val="00CE2D21"/>
    <w:rsid w:val="00CE742F"/>
    <w:rsid w:val="00D30475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356A6"/>
    <w:rsid w:val="00E41945"/>
    <w:rsid w:val="00E46D7B"/>
    <w:rsid w:val="00EA463D"/>
    <w:rsid w:val="00EB29B2"/>
    <w:rsid w:val="00EC428B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00FF41EA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13506"/>
  <w15:docId w15:val="{4E5ABB80-0314-4B93-9B48-B37462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chmidt\AppData\Local\Microsoft\Office\16.0\DTS\en-US%7bACBE8D5E-D307-41F7-BB69-EBBD28A34E16%7d\%7b59C51715-5387-4860-9028-F3B6D2506EEF%7dtf1638293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A7898F093842898E9AB35268A4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4F4C-8CEC-4B28-9A71-9DA57818A497}"/>
      </w:docPartPr>
      <w:docPartBody>
        <w:p w:rsidR="00471E35" w:rsidRDefault="00471E35">
          <w:pPr>
            <w:pStyle w:val="2CA7898F093842898E9AB35268A4E94C"/>
          </w:pPr>
          <w:r>
            <w:t>Sunday</w:t>
          </w:r>
        </w:p>
      </w:docPartBody>
    </w:docPart>
    <w:docPart>
      <w:docPartPr>
        <w:name w:val="77E8260706B34D50A93A15E84F06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AAA9-5BA8-4400-988F-CD107D04143D}"/>
      </w:docPartPr>
      <w:docPartBody>
        <w:p w:rsidR="00471E35" w:rsidRDefault="00471E35">
          <w:pPr>
            <w:pStyle w:val="77E8260706B34D50A93A15E84F068708"/>
          </w:pPr>
          <w:r>
            <w:t>Monday</w:t>
          </w:r>
        </w:p>
      </w:docPartBody>
    </w:docPart>
    <w:docPart>
      <w:docPartPr>
        <w:name w:val="8560759164644096B82992696471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39CD-EAB0-410D-B3D0-D179BDF7A9BC}"/>
      </w:docPartPr>
      <w:docPartBody>
        <w:p w:rsidR="00471E35" w:rsidRDefault="00471E35">
          <w:pPr>
            <w:pStyle w:val="8560759164644096B829926964713CF5"/>
          </w:pPr>
          <w:r>
            <w:t>Tuesday</w:t>
          </w:r>
        </w:p>
      </w:docPartBody>
    </w:docPart>
    <w:docPart>
      <w:docPartPr>
        <w:name w:val="412BA523B93141CD9F8148DF7561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A151-D765-4E5B-8F63-39D4822F6D5B}"/>
      </w:docPartPr>
      <w:docPartBody>
        <w:p w:rsidR="00471E35" w:rsidRDefault="00471E35">
          <w:pPr>
            <w:pStyle w:val="412BA523B93141CD9F8148DF7561F5C9"/>
          </w:pPr>
          <w:r>
            <w:t>Wednesday</w:t>
          </w:r>
        </w:p>
      </w:docPartBody>
    </w:docPart>
    <w:docPart>
      <w:docPartPr>
        <w:name w:val="6C5D697810B145B1B2D084D9BBC0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9AD2-CF7B-40A2-9937-EDB33C1293D2}"/>
      </w:docPartPr>
      <w:docPartBody>
        <w:p w:rsidR="00471E35" w:rsidRDefault="00471E35">
          <w:pPr>
            <w:pStyle w:val="6C5D697810B145B1B2D084D9BBC04085"/>
          </w:pPr>
          <w:r>
            <w:t>Thursday</w:t>
          </w:r>
        </w:p>
      </w:docPartBody>
    </w:docPart>
    <w:docPart>
      <w:docPartPr>
        <w:name w:val="F5FE4490D0DE45D7ACAAB09593B3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8777-839A-4765-B351-CB9B38247DC3}"/>
      </w:docPartPr>
      <w:docPartBody>
        <w:p w:rsidR="00471E35" w:rsidRDefault="00471E35">
          <w:pPr>
            <w:pStyle w:val="F5FE4490D0DE45D7ACAAB09593B3F1DC"/>
          </w:pPr>
          <w:r>
            <w:t>Friday</w:t>
          </w:r>
        </w:p>
      </w:docPartBody>
    </w:docPart>
    <w:docPart>
      <w:docPartPr>
        <w:name w:val="D1BC99EA4C694CD49888EF5EE0D5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1A5F-5D3C-47EE-9C80-1000EFA1413C}"/>
      </w:docPartPr>
      <w:docPartBody>
        <w:p w:rsidR="00471E35" w:rsidRDefault="00471E35">
          <w:pPr>
            <w:pStyle w:val="D1BC99EA4C694CD49888EF5EE0D5425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35"/>
    <w:rsid w:val="002E4257"/>
    <w:rsid w:val="00471E35"/>
    <w:rsid w:val="00484E38"/>
    <w:rsid w:val="004F47FB"/>
    <w:rsid w:val="00823A88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7898F093842898E9AB35268A4E94C">
    <w:name w:val="2CA7898F093842898E9AB35268A4E94C"/>
  </w:style>
  <w:style w:type="paragraph" w:customStyle="1" w:styleId="77E8260706B34D50A93A15E84F068708">
    <w:name w:val="77E8260706B34D50A93A15E84F068708"/>
  </w:style>
  <w:style w:type="paragraph" w:customStyle="1" w:styleId="8560759164644096B829926964713CF5">
    <w:name w:val="8560759164644096B829926964713CF5"/>
  </w:style>
  <w:style w:type="paragraph" w:customStyle="1" w:styleId="412BA523B93141CD9F8148DF7561F5C9">
    <w:name w:val="412BA523B93141CD9F8148DF7561F5C9"/>
  </w:style>
  <w:style w:type="paragraph" w:customStyle="1" w:styleId="6C5D697810B145B1B2D084D9BBC04085">
    <w:name w:val="6C5D697810B145B1B2D084D9BBC04085"/>
  </w:style>
  <w:style w:type="paragraph" w:customStyle="1" w:styleId="F5FE4490D0DE45D7ACAAB09593B3F1DC">
    <w:name w:val="F5FE4490D0DE45D7ACAAB09593B3F1DC"/>
  </w:style>
  <w:style w:type="paragraph" w:customStyle="1" w:styleId="D1BC99EA4C694CD49888EF5EE0D5425A">
    <w:name w:val="D1BC99EA4C694CD49888EF5EE0D5425A"/>
  </w:style>
  <w:style w:type="paragraph" w:customStyle="1" w:styleId="8B0E9B1D383F4994B64C3B09505BA3AC">
    <w:name w:val="8B0E9B1D383F4994B64C3B09505BA3AC"/>
  </w:style>
  <w:style w:type="paragraph" w:customStyle="1" w:styleId="33C50E8D16AE4B2F90ADBBA3E0DC130F">
    <w:name w:val="33C50E8D16AE4B2F90ADBBA3E0DC130F"/>
  </w:style>
  <w:style w:type="paragraph" w:customStyle="1" w:styleId="2F4141921E054572B0A6D85B065CE0B2">
    <w:name w:val="2F4141921E054572B0A6D85B065CE0B2"/>
  </w:style>
  <w:style w:type="paragraph" w:customStyle="1" w:styleId="12A5E7F208714437A1700D1CCD774BE8">
    <w:name w:val="12A5E7F208714437A1700D1CCD774BE8"/>
  </w:style>
  <w:style w:type="paragraph" w:customStyle="1" w:styleId="B2CFC008B49C42DC8EBB99E5C7AB3DF2">
    <w:name w:val="B2CFC008B49C42DC8EBB99E5C7AB3DF2"/>
  </w:style>
  <w:style w:type="paragraph" w:customStyle="1" w:styleId="C11529AC9B894AA2AB64D9A8B41487B1">
    <w:name w:val="C11529AC9B894AA2AB64D9A8B41487B1"/>
  </w:style>
  <w:style w:type="paragraph" w:customStyle="1" w:styleId="965B0DA1E7B1453388FA2788CD7CFB3E">
    <w:name w:val="965B0DA1E7B1453388FA2788CD7CFB3E"/>
  </w:style>
  <w:style w:type="paragraph" w:customStyle="1" w:styleId="8F9369C8791E4D34A6CC52B2D7824D4A">
    <w:name w:val="8F9369C8791E4D34A6CC52B2D7824D4A"/>
  </w:style>
  <w:style w:type="paragraph" w:customStyle="1" w:styleId="10E47EA181014E29A0203F9F27F0EC6D">
    <w:name w:val="10E47EA181014E29A0203F9F27F0EC6D"/>
  </w:style>
  <w:style w:type="paragraph" w:customStyle="1" w:styleId="9B58B40BE29044789F718682438630A1">
    <w:name w:val="9B58B40BE29044789F718682438630A1"/>
  </w:style>
  <w:style w:type="paragraph" w:customStyle="1" w:styleId="2924F0EA8D9C4619A71EDB58EA7801F7">
    <w:name w:val="2924F0EA8D9C4619A71EDB58EA7801F7"/>
  </w:style>
  <w:style w:type="paragraph" w:customStyle="1" w:styleId="256412D1E0EE4096A66C071BC6D241DC">
    <w:name w:val="256412D1E0EE4096A66C071BC6D241DC"/>
  </w:style>
  <w:style w:type="paragraph" w:customStyle="1" w:styleId="019EA37332D949448D8E47E4386E1D41">
    <w:name w:val="019EA37332D949448D8E47E4386E1D41"/>
  </w:style>
  <w:style w:type="paragraph" w:customStyle="1" w:styleId="8BB105AF346D4CEE9FCE52D1EE6F359E">
    <w:name w:val="8BB105AF346D4CEE9FCE52D1EE6F359E"/>
  </w:style>
  <w:style w:type="paragraph" w:customStyle="1" w:styleId="95057A6570D54B3B9F7C48E7C273CCC0">
    <w:name w:val="95057A6570D54B3B9F7C48E7C273CCC0"/>
  </w:style>
  <w:style w:type="paragraph" w:customStyle="1" w:styleId="4818CCD030D241DD904C176979292BC1">
    <w:name w:val="4818CCD030D241DD904C176979292BC1"/>
  </w:style>
  <w:style w:type="paragraph" w:customStyle="1" w:styleId="D0D9A0508D354266B6B34F3C4F35A87F">
    <w:name w:val="D0D9A0508D354266B6B34F3C4F35A87F"/>
  </w:style>
  <w:style w:type="paragraph" w:customStyle="1" w:styleId="3FE230203BD14288A6D494D9BBF321E9">
    <w:name w:val="3FE230203BD14288A6D494D9BBF321E9"/>
  </w:style>
  <w:style w:type="paragraph" w:customStyle="1" w:styleId="5F31C177E9604F7CAC399D57C282D5C8">
    <w:name w:val="5F31C177E9604F7CAC399D57C282D5C8"/>
  </w:style>
  <w:style w:type="paragraph" w:customStyle="1" w:styleId="ADE43A5D3B664D0E8B0AB36DC0695A69">
    <w:name w:val="ADE43A5D3B664D0E8B0AB36DC0695A69"/>
  </w:style>
  <w:style w:type="paragraph" w:customStyle="1" w:styleId="9599702E45F74119A425B756BC05AF81">
    <w:name w:val="9599702E45F74119A425B756BC05AF81"/>
  </w:style>
  <w:style w:type="paragraph" w:customStyle="1" w:styleId="C48C0AF8BED847E7BB6D007551605959">
    <w:name w:val="C48C0AF8BED847E7BB6D007551605959"/>
  </w:style>
  <w:style w:type="paragraph" w:customStyle="1" w:styleId="6FBBDF7CDE264C50924AD3D6AA08CB8E">
    <w:name w:val="6FBBDF7CDE264C50924AD3D6AA08CB8E"/>
  </w:style>
  <w:style w:type="paragraph" w:customStyle="1" w:styleId="6DA91F9142DF430E8071944A606A5CCF">
    <w:name w:val="6DA91F9142DF430E8071944A606A5CCF"/>
  </w:style>
  <w:style w:type="paragraph" w:customStyle="1" w:styleId="FF1CD0F71FD54522BFED31051F208869">
    <w:name w:val="FF1CD0F71FD54522BFED31051F208869"/>
  </w:style>
  <w:style w:type="paragraph" w:customStyle="1" w:styleId="EA19D448BFE44ADCAA2C6DD1083F2EC6">
    <w:name w:val="EA19D448BFE44ADCAA2C6DD1083F2EC6"/>
  </w:style>
  <w:style w:type="paragraph" w:customStyle="1" w:styleId="4A9FAFD0D5A0428CB161932CD78FC3CC">
    <w:name w:val="4A9FAFD0D5A0428CB161932CD78FC3CC"/>
  </w:style>
  <w:style w:type="paragraph" w:customStyle="1" w:styleId="970F6148B873413CB29A471D963B508F">
    <w:name w:val="970F6148B873413CB29A471D963B508F"/>
  </w:style>
  <w:style w:type="paragraph" w:customStyle="1" w:styleId="C66C01C448E1429B8C4586CECC62164F">
    <w:name w:val="C66C01C448E1429B8C4586CECC62164F"/>
  </w:style>
  <w:style w:type="paragraph" w:customStyle="1" w:styleId="76794383BF6A4F97BD5B08115028A40B">
    <w:name w:val="76794383BF6A4F97BD5B08115028A40B"/>
  </w:style>
  <w:style w:type="paragraph" w:customStyle="1" w:styleId="D0FB6ABADF5C496390B64EDE7979040D">
    <w:name w:val="D0FB6ABADF5C496390B64EDE7979040D"/>
  </w:style>
  <w:style w:type="paragraph" w:customStyle="1" w:styleId="F4ED0FCA3BC74B5DA2AED40C93A92DE0">
    <w:name w:val="F4ED0FCA3BC74B5DA2AED40C93A92DE0"/>
  </w:style>
  <w:style w:type="paragraph" w:customStyle="1" w:styleId="83A6F28D124546E9A2C2E9E5AD1D2570">
    <w:name w:val="83A6F28D124546E9A2C2E9E5AD1D2570"/>
  </w:style>
  <w:style w:type="paragraph" w:customStyle="1" w:styleId="A157582EB6114D12B76AB8FF24A2232D">
    <w:name w:val="A157582EB6114D12B76AB8FF24A2232D"/>
  </w:style>
  <w:style w:type="paragraph" w:customStyle="1" w:styleId="580261D1FE0A4DA58467CCDD75CC14E7">
    <w:name w:val="580261D1FE0A4DA58467CCDD75CC14E7"/>
  </w:style>
  <w:style w:type="paragraph" w:customStyle="1" w:styleId="2AD47CD33D5F43B6BA7AB239F8FF3169">
    <w:name w:val="2AD47CD33D5F43B6BA7AB239F8FF3169"/>
  </w:style>
  <w:style w:type="paragraph" w:customStyle="1" w:styleId="4CBF202D6C7B4602B072FB0F447528FD">
    <w:name w:val="4CBF202D6C7B4602B072FB0F447528FD"/>
  </w:style>
  <w:style w:type="paragraph" w:customStyle="1" w:styleId="A20FA47A39294B6282C9E2AA2D7B36A2">
    <w:name w:val="A20FA47A39294B6282C9E2AA2D7B36A2"/>
  </w:style>
  <w:style w:type="paragraph" w:customStyle="1" w:styleId="6E321D8FC6F344A0A87BF3F2030844CF">
    <w:name w:val="6E321D8FC6F344A0A87BF3F2030844CF"/>
  </w:style>
  <w:style w:type="paragraph" w:customStyle="1" w:styleId="A6513949C4994BD59BED981820661957">
    <w:name w:val="A6513949C4994BD59BED981820661957"/>
  </w:style>
  <w:style w:type="paragraph" w:customStyle="1" w:styleId="0BACFD6578344086966930DC715A02CC">
    <w:name w:val="0BACFD6578344086966930DC715A02CC"/>
  </w:style>
  <w:style w:type="paragraph" w:customStyle="1" w:styleId="8D9D12344C6F4DA68243DC51AC051C5F">
    <w:name w:val="8D9D12344C6F4DA68243DC51AC051C5F"/>
  </w:style>
  <w:style w:type="paragraph" w:customStyle="1" w:styleId="1E2DBD0B8BF440FB86C88480EDB71642">
    <w:name w:val="1E2DBD0B8BF440FB86C88480EDB71642"/>
  </w:style>
  <w:style w:type="paragraph" w:customStyle="1" w:styleId="36E9EFC566324F7C8DB56013963BDF05">
    <w:name w:val="36E9EFC566324F7C8DB56013963BDF05"/>
  </w:style>
  <w:style w:type="paragraph" w:customStyle="1" w:styleId="B7F3D59D33EA42208BEA83D732F82447">
    <w:name w:val="B7F3D59D33EA42208BEA83D732F82447"/>
  </w:style>
  <w:style w:type="paragraph" w:customStyle="1" w:styleId="160A0C7DA2034C29A6212D1F831FF977">
    <w:name w:val="160A0C7DA2034C29A6212D1F831FF977"/>
  </w:style>
  <w:style w:type="paragraph" w:customStyle="1" w:styleId="C17AD59AF2A4436BB2AC3965B673FB99">
    <w:name w:val="C17AD59AF2A4436BB2AC3965B673FB99"/>
  </w:style>
  <w:style w:type="paragraph" w:customStyle="1" w:styleId="42E0D48E3AE441CFA85700B8C40EBA46">
    <w:name w:val="42E0D48E3AE441CFA85700B8C40EBA46"/>
  </w:style>
  <w:style w:type="paragraph" w:customStyle="1" w:styleId="B7CE7B2266B5447E8DC995E1FABA1D3A">
    <w:name w:val="B7CE7B2266B5447E8DC995E1FABA1D3A"/>
  </w:style>
  <w:style w:type="paragraph" w:customStyle="1" w:styleId="B40BA97252994E2E86D6BECB5295AD29">
    <w:name w:val="B40BA97252994E2E86D6BECB5295AD29"/>
  </w:style>
  <w:style w:type="paragraph" w:customStyle="1" w:styleId="21805A12465E4E9CB66CB9BC96106C44">
    <w:name w:val="21805A12465E4E9CB66CB9BC96106C44"/>
  </w:style>
  <w:style w:type="paragraph" w:customStyle="1" w:styleId="30D32B288C0D4423995A884C9E0C15CE">
    <w:name w:val="30D32B288C0D4423995A884C9E0C15CE"/>
  </w:style>
  <w:style w:type="paragraph" w:customStyle="1" w:styleId="AB340D40FB16493983D8CEE23FC0A0B6">
    <w:name w:val="AB340D40FB16493983D8CEE23FC0A0B6"/>
  </w:style>
  <w:style w:type="paragraph" w:customStyle="1" w:styleId="6E969A2A6D4E4EC5961879C99211B5B7">
    <w:name w:val="6E969A2A6D4E4EC5961879C99211B5B7"/>
  </w:style>
  <w:style w:type="paragraph" w:customStyle="1" w:styleId="797E31F061DF40528E81057956A07080">
    <w:name w:val="797E31F061DF40528E81057956A07080"/>
  </w:style>
  <w:style w:type="paragraph" w:customStyle="1" w:styleId="5A434B12BBEF4187AD8E4C75E2C46206">
    <w:name w:val="5A434B12BBEF4187AD8E4C75E2C46206"/>
  </w:style>
  <w:style w:type="paragraph" w:customStyle="1" w:styleId="C958F19F05BF4B368700D672E1AAD6C0">
    <w:name w:val="C958F19F05BF4B368700D672E1AAD6C0"/>
  </w:style>
  <w:style w:type="paragraph" w:customStyle="1" w:styleId="086415E1749746B3B3D4D467EC4BEBA9">
    <w:name w:val="086415E1749746B3B3D4D467EC4BEBA9"/>
  </w:style>
  <w:style w:type="paragraph" w:customStyle="1" w:styleId="95653281C9924204A333C1C28C410F54">
    <w:name w:val="95653281C9924204A333C1C28C410F54"/>
  </w:style>
  <w:style w:type="paragraph" w:customStyle="1" w:styleId="D0C244DBA0724EE090C63B0EBAE85DA1">
    <w:name w:val="D0C244DBA0724EE090C63B0EBAE85DA1"/>
  </w:style>
  <w:style w:type="paragraph" w:customStyle="1" w:styleId="13822ABC583344BB853D0F4124531AD2">
    <w:name w:val="13822ABC583344BB853D0F4124531AD2"/>
  </w:style>
  <w:style w:type="paragraph" w:customStyle="1" w:styleId="4ACDA7D778154A2A8191E5A8260887FD">
    <w:name w:val="4ACDA7D778154A2A8191E5A8260887FD"/>
  </w:style>
  <w:style w:type="paragraph" w:customStyle="1" w:styleId="51F3EFB35880460A80DC5D3D0FD94B8A">
    <w:name w:val="51F3EFB35880460A80DC5D3D0FD94B8A"/>
  </w:style>
  <w:style w:type="paragraph" w:customStyle="1" w:styleId="F513E3E6BC2649BDBDA2F10F2998E538">
    <w:name w:val="F513E3E6BC2649BDBDA2F10F2998E538"/>
  </w:style>
  <w:style w:type="paragraph" w:customStyle="1" w:styleId="72257C31F9BF4C91A43663B7493A7998">
    <w:name w:val="72257C31F9BF4C91A43663B7493A7998"/>
  </w:style>
  <w:style w:type="paragraph" w:customStyle="1" w:styleId="9363B9EDD24F468EA86DB5D2ED2F3A8E">
    <w:name w:val="9363B9EDD24F468EA86DB5D2ED2F3A8E"/>
  </w:style>
  <w:style w:type="paragraph" w:customStyle="1" w:styleId="EEE2BB377979417FBDE163CE6FC5B9F2">
    <w:name w:val="EEE2BB377979417FBDE163CE6FC5B9F2"/>
  </w:style>
  <w:style w:type="paragraph" w:customStyle="1" w:styleId="1C37C2B94CBF44BDB52DD3DEE9994570">
    <w:name w:val="1C37C2B94CBF44BDB52DD3DEE9994570"/>
  </w:style>
  <w:style w:type="paragraph" w:customStyle="1" w:styleId="7AAECDB12DB04352B80970074DA9397F">
    <w:name w:val="7AAECDB12DB04352B80970074DA9397F"/>
  </w:style>
  <w:style w:type="paragraph" w:customStyle="1" w:styleId="B66A79AE83D8425682F1EF2F22ADCB6A">
    <w:name w:val="B66A79AE83D8425682F1EF2F22ADCB6A"/>
  </w:style>
  <w:style w:type="paragraph" w:customStyle="1" w:styleId="EA4754684BF64028AB3CAF96DA4209EC">
    <w:name w:val="EA4754684BF64028AB3CAF96DA4209EC"/>
  </w:style>
  <w:style w:type="paragraph" w:customStyle="1" w:styleId="726AAFA14C49425E8951A611555C1C34">
    <w:name w:val="726AAFA14C49425E8951A611555C1C34"/>
  </w:style>
  <w:style w:type="paragraph" w:customStyle="1" w:styleId="94324189D9634015A3FFD7D3FF0BABEF">
    <w:name w:val="94324189D9634015A3FFD7D3FF0BABEF"/>
  </w:style>
  <w:style w:type="paragraph" w:customStyle="1" w:styleId="AF7A94DD92A14A7EB1D5B49A5FE47A4F">
    <w:name w:val="AF7A94DD92A14A7EB1D5B49A5FE47A4F"/>
  </w:style>
  <w:style w:type="paragraph" w:customStyle="1" w:styleId="521287972F454AD0BA23C3F18A68E62E">
    <w:name w:val="521287972F454AD0BA23C3F18A68E62E"/>
  </w:style>
  <w:style w:type="paragraph" w:customStyle="1" w:styleId="2BEA975B50B749A8BB0AB33FB1F4B554">
    <w:name w:val="2BEA975B50B749A8BB0AB33FB1F4B554"/>
  </w:style>
  <w:style w:type="paragraph" w:customStyle="1" w:styleId="33FC89F1511143DDB3CE52493E95ACE9">
    <w:name w:val="33FC89F1511143DDB3CE52493E95ACE9"/>
  </w:style>
  <w:style w:type="paragraph" w:customStyle="1" w:styleId="FAA70932A51241C4A9BDCD555526AE15">
    <w:name w:val="FAA70932A51241C4A9BDCD555526AE15"/>
  </w:style>
  <w:style w:type="paragraph" w:customStyle="1" w:styleId="2EFE194C81C345E5AF02273D8FF94B6C">
    <w:name w:val="2EFE194C81C345E5AF02273D8FF94B6C"/>
  </w:style>
  <w:style w:type="paragraph" w:customStyle="1" w:styleId="C78B8A21FABE44D8A5FA53D99F21667B">
    <w:name w:val="C78B8A21FABE44D8A5FA53D99F21667B"/>
  </w:style>
  <w:style w:type="paragraph" w:customStyle="1" w:styleId="4055E2D56C8A461AAE27C180D42D2BB4">
    <w:name w:val="4055E2D56C8A461AAE27C180D42D2BB4"/>
  </w:style>
  <w:style w:type="paragraph" w:customStyle="1" w:styleId="72198C07CFB9468B98FAEB79F90DF3B5">
    <w:name w:val="72198C07CFB9468B98FAEB79F90DF3B5"/>
  </w:style>
  <w:style w:type="paragraph" w:customStyle="1" w:styleId="00B2832A5B884F1CAB452A92894A0715">
    <w:name w:val="00B2832A5B884F1CAB452A92894A0715"/>
  </w:style>
  <w:style w:type="paragraph" w:customStyle="1" w:styleId="19564B7CBB0D484EAF64668EE758D3BA">
    <w:name w:val="19564B7CBB0D484EAF64668EE758D3BA"/>
  </w:style>
  <w:style w:type="paragraph" w:customStyle="1" w:styleId="EDE3E2796F6247A68268CF5FE23ECFD7">
    <w:name w:val="EDE3E2796F6247A68268CF5FE23ECFD7"/>
  </w:style>
  <w:style w:type="paragraph" w:customStyle="1" w:styleId="4D2F85056B46433EB9510C9268A316A4">
    <w:name w:val="4D2F85056B46433EB9510C9268A316A4"/>
  </w:style>
  <w:style w:type="paragraph" w:customStyle="1" w:styleId="785DEDCB24DE446FBEB7577C2C427C91">
    <w:name w:val="785DEDCB24DE446FBEB7577C2C427C91"/>
  </w:style>
  <w:style w:type="paragraph" w:customStyle="1" w:styleId="0D5DDA3F322F458BA488A8D1E1D2E34B">
    <w:name w:val="0D5DDA3F322F458BA488A8D1E1D2E34B"/>
  </w:style>
  <w:style w:type="paragraph" w:customStyle="1" w:styleId="4295EED7197747A2A71F52730CA7107D">
    <w:name w:val="4295EED7197747A2A71F52730CA7107D"/>
  </w:style>
  <w:style w:type="paragraph" w:customStyle="1" w:styleId="57B0C0F108144358880A59BCF9905B05">
    <w:name w:val="57B0C0F108144358880A59BCF9905B05"/>
  </w:style>
  <w:style w:type="paragraph" w:customStyle="1" w:styleId="36E23E0788314A7DA8FD0D80ECDE6350">
    <w:name w:val="36E23E0788314A7DA8FD0D80ECDE6350"/>
  </w:style>
  <w:style w:type="paragraph" w:customStyle="1" w:styleId="887EE5926FA74F518F5B721692341712">
    <w:name w:val="887EE5926FA74F518F5B721692341712"/>
  </w:style>
  <w:style w:type="paragraph" w:customStyle="1" w:styleId="A950B5082EE842D99F763BFA3C8D7E06">
    <w:name w:val="A950B5082EE842D99F763BFA3C8D7E06"/>
  </w:style>
  <w:style w:type="paragraph" w:customStyle="1" w:styleId="BD7288605D5142D19A75607C6DB24E82">
    <w:name w:val="BD7288605D5142D19A75607C6DB24E82"/>
  </w:style>
  <w:style w:type="paragraph" w:customStyle="1" w:styleId="2578E0682EA848DFBD307DD9123C81F8">
    <w:name w:val="2578E0682EA848DFBD307DD9123C81F8"/>
  </w:style>
  <w:style w:type="paragraph" w:customStyle="1" w:styleId="92DF70B66B4949E3B6DB1E44D7639F07">
    <w:name w:val="92DF70B66B4949E3B6DB1E44D7639F07"/>
  </w:style>
  <w:style w:type="paragraph" w:customStyle="1" w:styleId="21963E7DC64E44CE8018598E5A0668E8">
    <w:name w:val="21963E7DC64E44CE8018598E5A0668E8"/>
  </w:style>
  <w:style w:type="paragraph" w:customStyle="1" w:styleId="4B5235E0152C4BD28C1E550B8BC5846C">
    <w:name w:val="4B5235E0152C4BD28C1E550B8BC5846C"/>
  </w:style>
  <w:style w:type="paragraph" w:customStyle="1" w:styleId="328E9FF324C047D8A94A8F0C88D10CD7">
    <w:name w:val="328E9FF324C047D8A94A8F0C88D10CD7"/>
  </w:style>
  <w:style w:type="paragraph" w:customStyle="1" w:styleId="C18A01BDF85248B4A80786825EC7FF7F">
    <w:name w:val="C18A01BDF85248B4A80786825EC7FF7F"/>
  </w:style>
  <w:style w:type="paragraph" w:customStyle="1" w:styleId="3D95C0C206C047278DBD98166709933C">
    <w:name w:val="3D95C0C206C047278DBD98166709933C"/>
  </w:style>
  <w:style w:type="paragraph" w:customStyle="1" w:styleId="3C6FCCCD7C9A4778A2A05CBF8001DB7F">
    <w:name w:val="3C6FCCCD7C9A4778A2A05CBF8001DB7F"/>
  </w:style>
  <w:style w:type="paragraph" w:customStyle="1" w:styleId="4AFBD6BDE8D744F39CADE0C9C9D60F21">
    <w:name w:val="4AFBD6BDE8D744F39CADE0C9C9D60F21"/>
  </w:style>
  <w:style w:type="paragraph" w:customStyle="1" w:styleId="C9E09F5F71C444E8B2EF0E9F2A1AF8B2">
    <w:name w:val="C9E09F5F71C444E8B2EF0E9F2A1AF8B2"/>
  </w:style>
  <w:style w:type="paragraph" w:customStyle="1" w:styleId="9FF9808F9D4F4C9599382F3F29E8232F">
    <w:name w:val="9FF9808F9D4F4C9599382F3F29E8232F"/>
  </w:style>
  <w:style w:type="paragraph" w:customStyle="1" w:styleId="BAC8B0F783E14E1CBB352013E2C2563B">
    <w:name w:val="BAC8B0F783E14E1CBB352013E2C2563B"/>
  </w:style>
  <w:style w:type="paragraph" w:customStyle="1" w:styleId="219E0B9281424E59A46CC875D4512436">
    <w:name w:val="219E0B9281424E59A46CC875D4512436"/>
  </w:style>
  <w:style w:type="paragraph" w:customStyle="1" w:styleId="FF616DA5A3E54F61BBF969176F091849">
    <w:name w:val="FF616DA5A3E54F61BBF969176F091849"/>
  </w:style>
  <w:style w:type="paragraph" w:customStyle="1" w:styleId="B977459EB26B4500A33223F6FEED7EE1">
    <w:name w:val="B977459EB26B4500A33223F6FEED7EE1"/>
  </w:style>
  <w:style w:type="paragraph" w:customStyle="1" w:styleId="69A5104B011E45499ABE24303C25B223">
    <w:name w:val="69A5104B011E45499ABE24303C25B223"/>
  </w:style>
  <w:style w:type="paragraph" w:customStyle="1" w:styleId="FB7E6C7F48D3406F84F451E625F1AE50">
    <w:name w:val="FB7E6C7F48D3406F84F451E625F1AE50"/>
  </w:style>
  <w:style w:type="paragraph" w:customStyle="1" w:styleId="C56F1C4B356241EBA767A9EAC750B0F1">
    <w:name w:val="C56F1C4B356241EBA767A9EAC750B0F1"/>
  </w:style>
  <w:style w:type="paragraph" w:customStyle="1" w:styleId="43C8B936E85B4D4E9E3606EA0C12E4E4">
    <w:name w:val="43C8B936E85B4D4E9E3606EA0C12E4E4"/>
  </w:style>
  <w:style w:type="paragraph" w:customStyle="1" w:styleId="0F52E448FEDA4B8EB955D3454E78C6CE">
    <w:name w:val="0F52E448FEDA4B8EB955D3454E78C6CE"/>
  </w:style>
  <w:style w:type="paragraph" w:customStyle="1" w:styleId="E81D7EA9AA184C88803B937FEEECF807">
    <w:name w:val="E81D7EA9AA184C88803B937FEEECF807"/>
  </w:style>
  <w:style w:type="paragraph" w:customStyle="1" w:styleId="0D597F3E974F47A8A8E189C79C9E3246">
    <w:name w:val="0D597F3E974F47A8A8E189C79C9E3246"/>
  </w:style>
  <w:style w:type="paragraph" w:customStyle="1" w:styleId="5BE041A89CEA467E93C867913919876A">
    <w:name w:val="5BE041A89CEA467E93C867913919876A"/>
  </w:style>
  <w:style w:type="paragraph" w:customStyle="1" w:styleId="350E84F99F75498EA883B892983FD926">
    <w:name w:val="350E84F99F75498EA883B892983FD926"/>
  </w:style>
  <w:style w:type="paragraph" w:customStyle="1" w:styleId="5EA9F8D67B484C7786DB5337756E5128">
    <w:name w:val="5EA9F8D67B484C7786DB5337756E5128"/>
  </w:style>
  <w:style w:type="paragraph" w:customStyle="1" w:styleId="C8A20A4E5EB748A2A785263E4DBD37C8">
    <w:name w:val="C8A20A4E5EB748A2A785263E4DBD37C8"/>
  </w:style>
  <w:style w:type="paragraph" w:customStyle="1" w:styleId="A3D1F3AD2E5B404585C673D4189439CF">
    <w:name w:val="A3D1F3AD2E5B404585C673D4189439CF"/>
  </w:style>
  <w:style w:type="paragraph" w:customStyle="1" w:styleId="2AB5E49378BD4E97A6008C58B3276284">
    <w:name w:val="2AB5E49378BD4E97A6008C58B3276284"/>
  </w:style>
  <w:style w:type="paragraph" w:customStyle="1" w:styleId="416873152E704012B61906014EB90925">
    <w:name w:val="416873152E704012B61906014EB90925"/>
  </w:style>
  <w:style w:type="paragraph" w:customStyle="1" w:styleId="B46881FD29004F98AB146DE03AF4618D">
    <w:name w:val="B46881FD29004F98AB146DE03AF4618D"/>
  </w:style>
  <w:style w:type="paragraph" w:customStyle="1" w:styleId="E36273676A3B490EB786EBCAB24D485A">
    <w:name w:val="E36273676A3B490EB786EBCAB24D485A"/>
  </w:style>
  <w:style w:type="paragraph" w:customStyle="1" w:styleId="4A767AE03D3043348CAE6CE8ECD17031">
    <w:name w:val="4A767AE03D3043348CAE6CE8ECD17031"/>
  </w:style>
  <w:style w:type="paragraph" w:customStyle="1" w:styleId="382CD0CCA42F46B89F9D19B8733D4CEE">
    <w:name w:val="382CD0CCA42F46B89F9D19B8733D4CEE"/>
  </w:style>
  <w:style w:type="paragraph" w:customStyle="1" w:styleId="A883ABC36E38409D8405D09D62806B9A">
    <w:name w:val="A883ABC36E38409D8405D09D62806B9A"/>
  </w:style>
  <w:style w:type="paragraph" w:customStyle="1" w:styleId="BD88F75FE0A34DE58C0DA993C640B5CE">
    <w:name w:val="BD88F75FE0A34DE58C0DA993C640B5CE"/>
  </w:style>
  <w:style w:type="paragraph" w:customStyle="1" w:styleId="CA94D67BA0234AC9A223F886DC8F43BC">
    <w:name w:val="CA94D67BA0234AC9A223F886DC8F43BC"/>
  </w:style>
  <w:style w:type="paragraph" w:customStyle="1" w:styleId="686D2FCDFCCC45138A586A3F6B0CA315">
    <w:name w:val="686D2FCDFCCC45138A586A3F6B0CA315"/>
  </w:style>
  <w:style w:type="paragraph" w:customStyle="1" w:styleId="9402B39F64A846BF8282B82452780AED">
    <w:name w:val="9402B39F64A846BF8282B82452780AED"/>
  </w:style>
  <w:style w:type="paragraph" w:customStyle="1" w:styleId="E2F8A486E56647B7AEC3E1E7A81D19CC">
    <w:name w:val="E2F8A486E56647B7AEC3E1E7A81D19CC"/>
  </w:style>
  <w:style w:type="paragraph" w:customStyle="1" w:styleId="3A6D84C2A9244112AE805A03AB8275DC">
    <w:name w:val="3A6D84C2A9244112AE805A03AB8275DC"/>
  </w:style>
  <w:style w:type="paragraph" w:customStyle="1" w:styleId="2E5C05A72A1349CE9214A927BDA59467">
    <w:name w:val="2E5C05A72A1349CE9214A927BDA59467"/>
  </w:style>
  <w:style w:type="paragraph" w:customStyle="1" w:styleId="013BC0FBBE6344249B1A951B32C04551">
    <w:name w:val="013BC0FBBE6344249B1A951B32C04551"/>
  </w:style>
  <w:style w:type="paragraph" w:customStyle="1" w:styleId="CAEFB00516944B05B87A5C4A9102DF68">
    <w:name w:val="CAEFB00516944B05B87A5C4A9102DF68"/>
  </w:style>
  <w:style w:type="paragraph" w:customStyle="1" w:styleId="2A65B5F0878848F7BF44D7240FECAF82">
    <w:name w:val="2A65B5F0878848F7BF44D7240FECAF82"/>
  </w:style>
  <w:style w:type="paragraph" w:customStyle="1" w:styleId="FB427568E5AC4C5782E4EF525CD42748">
    <w:name w:val="FB427568E5AC4C5782E4EF525CD42748"/>
  </w:style>
  <w:style w:type="paragraph" w:customStyle="1" w:styleId="7449A05FBCC946A9A78789B058B98569">
    <w:name w:val="7449A05FBCC946A9A78789B058B98569"/>
  </w:style>
  <w:style w:type="paragraph" w:customStyle="1" w:styleId="EB74D69341184A94B10119CBB19F2B88">
    <w:name w:val="EB74D69341184A94B10119CBB19F2B88"/>
  </w:style>
  <w:style w:type="paragraph" w:customStyle="1" w:styleId="D565436ED74F49BD916DB24BA2B7CB61">
    <w:name w:val="D565436ED74F49BD916DB24BA2B7CB61"/>
  </w:style>
  <w:style w:type="paragraph" w:customStyle="1" w:styleId="C693C639F5934055AC1637DF48A5698D">
    <w:name w:val="C693C639F5934055AC1637DF48A5698D"/>
  </w:style>
  <w:style w:type="paragraph" w:customStyle="1" w:styleId="BFE9A46F02694888905BA10960996A6D">
    <w:name w:val="BFE9A46F02694888905BA10960996A6D"/>
  </w:style>
  <w:style w:type="paragraph" w:customStyle="1" w:styleId="ED2A9C097D8643A195B04B3B7469F723">
    <w:name w:val="ED2A9C097D8643A195B04B3B7469F723"/>
  </w:style>
  <w:style w:type="paragraph" w:customStyle="1" w:styleId="B242A6AFA4CA4BCFAE21A7578680756A">
    <w:name w:val="B242A6AFA4CA4BCFAE21A7578680756A"/>
  </w:style>
  <w:style w:type="paragraph" w:customStyle="1" w:styleId="9EE1513A76CA4603AB2481C65C3EEA5D">
    <w:name w:val="9EE1513A76CA4603AB2481C65C3EEA5D"/>
  </w:style>
  <w:style w:type="paragraph" w:customStyle="1" w:styleId="95C6B68911CA4C7BA35E778B46CA78BD">
    <w:name w:val="95C6B68911CA4C7BA35E778B46CA78BD"/>
  </w:style>
  <w:style w:type="paragraph" w:customStyle="1" w:styleId="92663156A4404EF9B0B82277281C71C3">
    <w:name w:val="92663156A4404EF9B0B82277281C71C3"/>
  </w:style>
  <w:style w:type="paragraph" w:customStyle="1" w:styleId="6D01B45CBCE745CDBEDE77189752B763">
    <w:name w:val="6D01B45CBCE745CDBEDE77189752B763"/>
  </w:style>
  <w:style w:type="paragraph" w:customStyle="1" w:styleId="1F477FA345C9420482369BE4DD7AFB9C">
    <w:name w:val="1F477FA345C9420482369BE4DD7AFB9C"/>
  </w:style>
  <w:style w:type="paragraph" w:customStyle="1" w:styleId="0349A0EAD0DC45199D1CFFADF6B25268">
    <w:name w:val="0349A0EAD0DC45199D1CFFADF6B25268"/>
  </w:style>
  <w:style w:type="paragraph" w:customStyle="1" w:styleId="C8B1C21D4825426D8E5D9652126F5E67">
    <w:name w:val="C8B1C21D4825426D8E5D9652126F5E67"/>
  </w:style>
  <w:style w:type="paragraph" w:customStyle="1" w:styleId="08A1C8329B2C42D8AFBD43FE7A030F6C">
    <w:name w:val="08A1C8329B2C42D8AFBD43FE7A030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{59C51715-5387-4860-9028-F3B6D2506EEF}tf16382939_win32.dotx</Template>
  <TotalTime>126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Schmidt</dc:creator>
  <cp:keywords/>
  <dc:description/>
  <cp:lastModifiedBy>Keegan McGinnis</cp:lastModifiedBy>
  <cp:revision>3</cp:revision>
  <cp:lastPrinted>2025-05-02T17:33:00Z</cp:lastPrinted>
  <dcterms:created xsi:type="dcterms:W3CDTF">2025-05-01T12:24:00Z</dcterms:created>
  <dcterms:modified xsi:type="dcterms:W3CDTF">2025-05-02T19:23:00Z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